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EB3F" w14:textId="77777777" w:rsidR="009C60F2" w:rsidRDefault="009C60F2"/>
    <w:p w14:paraId="7B5B7BA3" w14:textId="77777777" w:rsidR="00A17EBE" w:rsidRPr="008B51AA" w:rsidRDefault="00A17EBE" w:rsidP="00A17EBE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  <w:r w:rsidRPr="008B51AA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>DICHIARAZIONE INCARICHI SVOLTI</w:t>
      </w:r>
    </w:p>
    <w:p w14:paraId="7FA308EF" w14:textId="77777777" w:rsidR="00A17EBE" w:rsidRPr="008B51AA" w:rsidRDefault="00A17EBE" w:rsidP="00A17EBE">
      <w:pPr>
        <w:widowControl w:val="0"/>
        <w:autoSpaceDE w:val="0"/>
        <w:autoSpaceDN w:val="0"/>
        <w:jc w:val="center"/>
        <w:rPr>
          <w:rFonts w:ascii="Calibri" w:eastAsia="Calibri" w:hAnsi="Calibri" w:cs="Calibri"/>
          <w:lang w:eastAsia="it-IT" w:bidi="it-IT"/>
        </w:rPr>
      </w:pPr>
    </w:p>
    <w:p w14:paraId="2C9AA83E" w14:textId="77777777" w:rsidR="00A17EBE" w:rsidRPr="008B51AA" w:rsidRDefault="00A17EBE" w:rsidP="00A17EBE">
      <w:pPr>
        <w:widowControl w:val="0"/>
        <w:autoSpaceDE w:val="0"/>
        <w:autoSpaceDN w:val="0"/>
        <w:jc w:val="right"/>
        <w:rPr>
          <w:rFonts w:ascii="Calibri" w:eastAsia="Calibri" w:hAnsi="Calibri" w:cs="Calibri"/>
          <w:lang w:eastAsia="it-IT" w:bidi="it-IT"/>
        </w:rPr>
      </w:pPr>
      <w:r w:rsidRPr="008B51AA">
        <w:rPr>
          <w:rFonts w:ascii="Calibri" w:eastAsia="Calibri" w:hAnsi="Calibri" w:cs="Calibri"/>
          <w:lang w:eastAsia="it-IT" w:bidi="it-IT"/>
        </w:rPr>
        <w:t>Al Dirigente Scolastico</w:t>
      </w:r>
    </w:p>
    <w:p w14:paraId="44353042" w14:textId="72B6143A" w:rsidR="00A17EBE" w:rsidRPr="008B51AA" w:rsidRDefault="00A17EBE" w:rsidP="00A17EBE">
      <w:pPr>
        <w:widowControl w:val="0"/>
        <w:autoSpaceDE w:val="0"/>
        <w:autoSpaceDN w:val="0"/>
        <w:jc w:val="right"/>
        <w:rPr>
          <w:rFonts w:ascii="Calibri" w:eastAsia="Calibri" w:hAnsi="Calibri" w:cs="Calibri"/>
          <w:lang w:eastAsia="it-IT" w:bidi="it-IT"/>
        </w:rPr>
      </w:pPr>
      <w:r w:rsidRPr="008B51AA">
        <w:rPr>
          <w:rFonts w:ascii="Calibri" w:eastAsia="Calibri" w:hAnsi="Calibri" w:cs="Calibri"/>
          <w:lang w:eastAsia="it-IT" w:bidi="it-IT"/>
        </w:rPr>
        <w:t xml:space="preserve">Istituto Comprensivo </w:t>
      </w:r>
    </w:p>
    <w:p w14:paraId="478936BB" w14:textId="0A38FE8C" w:rsidR="00A17EBE" w:rsidRPr="008B51AA" w:rsidRDefault="00A17EBE" w:rsidP="00A17EBE">
      <w:pPr>
        <w:widowControl w:val="0"/>
        <w:autoSpaceDE w:val="0"/>
        <w:autoSpaceDN w:val="0"/>
        <w:jc w:val="right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Santo Stefano di Camastra</w:t>
      </w:r>
      <w:r w:rsidRPr="008B51AA">
        <w:rPr>
          <w:rFonts w:ascii="Calibri" w:eastAsia="Calibri" w:hAnsi="Calibri" w:cs="Calibri"/>
          <w:lang w:eastAsia="it-IT" w:bidi="it-IT"/>
        </w:rPr>
        <w:t xml:space="preserve"> (ME)</w:t>
      </w:r>
    </w:p>
    <w:p w14:paraId="76058D34" w14:textId="77777777" w:rsidR="00A17EBE" w:rsidRPr="008B51AA" w:rsidRDefault="00A17EBE" w:rsidP="00A17EBE">
      <w:pPr>
        <w:widowControl w:val="0"/>
        <w:autoSpaceDE w:val="0"/>
        <w:autoSpaceDN w:val="0"/>
        <w:jc w:val="right"/>
        <w:rPr>
          <w:rFonts w:ascii="Calibri" w:eastAsia="Calibri" w:hAnsi="Calibri" w:cs="Calibri"/>
          <w:lang w:eastAsia="it-IT" w:bidi="it-IT"/>
        </w:rPr>
      </w:pPr>
    </w:p>
    <w:p w14:paraId="4E070BF6" w14:textId="77777777" w:rsidR="00A17EBE" w:rsidRPr="008B51AA" w:rsidRDefault="00A17EBE" w:rsidP="00A17EBE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</w:p>
    <w:p w14:paraId="7F62B0CF" w14:textId="10E661FE" w:rsidR="00A17EBE" w:rsidRPr="008B51AA" w:rsidRDefault="00A17EBE" w:rsidP="00A17EBE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  <w:r w:rsidRPr="008B51AA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Oggetto:</w:t>
      </w:r>
      <w:r w:rsidRPr="008B51AA">
        <w:rPr>
          <w:rFonts w:ascii="Calibri" w:eastAsia="Calibri" w:hAnsi="Calibri" w:cs="Calibri"/>
          <w:b/>
          <w:bCs/>
          <w:lang w:eastAsia="it-IT" w:bidi="it-IT"/>
        </w:rPr>
        <w:t xml:space="preserve"> </w:t>
      </w:r>
      <w:r w:rsidRPr="008B51AA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Dichiarazione ai fini della liquidazione dei compensi per attività aggiuntive relative ad incarichi conferiti e svolti per l’a.s. 202</w:t>
      </w:r>
      <w:r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4</w:t>
      </w:r>
      <w:r w:rsidRPr="008B51AA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/202</w:t>
      </w:r>
      <w:r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5.</w:t>
      </w:r>
    </w:p>
    <w:p w14:paraId="0825EA3E" w14:textId="77777777" w:rsidR="00A17EBE" w:rsidRPr="008B51AA" w:rsidRDefault="00A17EBE" w:rsidP="00A17EBE">
      <w:pPr>
        <w:widowControl w:val="0"/>
        <w:autoSpaceDE w:val="0"/>
        <w:autoSpaceDN w:val="0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14:paraId="3197F583" w14:textId="4C551326" w:rsidR="00A17EBE" w:rsidRPr="008B51AA" w:rsidRDefault="00A17EBE" w:rsidP="00A17EBE">
      <w:pPr>
        <w:widowControl w:val="0"/>
        <w:autoSpaceDE w:val="0"/>
        <w:autoSpaceDN w:val="0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8B51AA">
        <w:rPr>
          <w:rFonts w:ascii="Calibri" w:eastAsia="Calibri" w:hAnsi="Calibri" w:cs="Calibri"/>
          <w:sz w:val="24"/>
          <w:szCs w:val="24"/>
          <w:lang w:eastAsia="it-IT" w:bidi="it-IT"/>
        </w:rPr>
        <w:tab/>
        <w:t>Il/la sottoscritto/a nome e cognome………………………………………………………in servizio per l’a.s. 202</w:t>
      </w:r>
      <w:r>
        <w:rPr>
          <w:rFonts w:ascii="Calibri" w:eastAsia="Calibri" w:hAnsi="Calibri" w:cs="Calibri"/>
          <w:sz w:val="24"/>
          <w:szCs w:val="24"/>
          <w:lang w:eastAsia="it-IT" w:bidi="it-IT"/>
        </w:rPr>
        <w:t>4</w:t>
      </w:r>
      <w:r w:rsidRPr="008B51AA">
        <w:rPr>
          <w:rFonts w:ascii="Calibri" w:eastAsia="Calibri" w:hAnsi="Calibri" w:cs="Calibri"/>
          <w:sz w:val="24"/>
          <w:szCs w:val="24"/>
          <w:lang w:eastAsia="it-IT" w:bidi="it-IT"/>
        </w:rPr>
        <w:t>/202</w:t>
      </w:r>
      <w:r>
        <w:rPr>
          <w:rFonts w:ascii="Calibri" w:eastAsia="Calibri" w:hAnsi="Calibri" w:cs="Calibri"/>
          <w:sz w:val="24"/>
          <w:szCs w:val="24"/>
          <w:lang w:eastAsia="it-IT" w:bidi="it-IT"/>
        </w:rPr>
        <w:t>5</w:t>
      </w:r>
      <w:r w:rsidRPr="008B51AA">
        <w:rPr>
          <w:rFonts w:ascii="Calibri" w:eastAsia="Calibri" w:hAnsi="Calibri" w:cs="Calibri"/>
          <w:sz w:val="24"/>
          <w:szCs w:val="24"/>
          <w:lang w:eastAsia="it-IT" w:bidi="it-IT"/>
        </w:rPr>
        <w:t xml:space="preserve"> presso questo Istituto con la qualifica di docente …………………………………………………………</w:t>
      </w:r>
    </w:p>
    <w:p w14:paraId="2DB263C7" w14:textId="77777777" w:rsidR="00A17EBE" w:rsidRPr="008B51AA" w:rsidRDefault="00A17EBE" w:rsidP="00A17EBE">
      <w:pPr>
        <w:widowControl w:val="0"/>
        <w:autoSpaceDE w:val="0"/>
        <w:autoSpaceDN w:val="0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8B51AA">
        <w:rPr>
          <w:rFonts w:ascii="Calibri" w:eastAsia="Calibri" w:hAnsi="Calibri" w:cs="Calibri"/>
          <w:sz w:val="24"/>
          <w:szCs w:val="24"/>
          <w:lang w:eastAsia="it-IT" w:bidi="it-IT"/>
        </w:rPr>
        <w:t>con riferimento alle nomine conferite dalla S.V., dichiara di aver svolto nel corrente anno scolastico i seguenti incarichi e/o funzioni per i quali il Contratto Integrativo d’Istituto ha previsto appositi compensi</w:t>
      </w:r>
      <w:r>
        <w:rPr>
          <w:rFonts w:ascii="Calibri" w:eastAsia="Calibri" w:hAnsi="Calibri" w:cs="Calibri"/>
          <w:sz w:val="24"/>
          <w:szCs w:val="24"/>
          <w:lang w:eastAsia="it-IT" w:bidi="it-IT"/>
        </w:rPr>
        <w:t xml:space="preserve"> e per cui ha prodotto e inoltrato relativa relazione conclusiva</w:t>
      </w:r>
      <w:r w:rsidRPr="008B51AA">
        <w:rPr>
          <w:rFonts w:ascii="Calibri" w:eastAsia="Calibri" w:hAnsi="Calibri" w:cs="Calibri"/>
          <w:sz w:val="24"/>
          <w:szCs w:val="24"/>
          <w:lang w:eastAsia="it-IT" w:bidi="it-IT"/>
        </w:rPr>
        <w:t>:</w:t>
      </w:r>
    </w:p>
    <w:p w14:paraId="2FAAA42F" w14:textId="77777777" w:rsidR="00A17EBE" w:rsidRPr="008B51AA" w:rsidRDefault="00A17EBE" w:rsidP="00A17EBE">
      <w:pPr>
        <w:spacing w:line="288" w:lineRule="auto"/>
        <w:jc w:val="center"/>
        <w:rPr>
          <w:rFonts w:ascii="Times New Roman" w:eastAsia="Times New Roman" w:hAnsi="Times New Roman" w:cs="Tahoma"/>
          <w:sz w:val="20"/>
          <w:szCs w:val="20"/>
        </w:rPr>
      </w:pPr>
      <w:r w:rsidRPr="008B51AA">
        <w:rPr>
          <w:rFonts w:ascii="Times New Roman" w:eastAsia="Times New Roman" w:hAnsi="Times New Roman" w:cs="Tahoma"/>
          <w:sz w:val="20"/>
          <w:szCs w:val="20"/>
        </w:rPr>
        <w:t>[barrare con X]</w:t>
      </w:r>
    </w:p>
    <w:tbl>
      <w:tblPr>
        <w:tblW w:w="979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2676"/>
        <w:gridCol w:w="1080"/>
        <w:gridCol w:w="1080"/>
        <w:gridCol w:w="1268"/>
      </w:tblGrid>
      <w:tr w:rsidR="00A17EBE" w:rsidRPr="008B51AA" w14:paraId="0922821F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95F37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>Incarico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6870A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>descrizione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75E1A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>Data inizio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1F29F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>Data termine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9C2C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 xml:space="preserve"> (%)</w:t>
            </w:r>
          </w:p>
          <w:p w14:paraId="0BD518BB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>A cura del ds</w:t>
            </w:r>
          </w:p>
        </w:tc>
      </w:tr>
      <w:tr w:rsidR="00A17EBE" w:rsidRPr="008B51AA" w14:paraId="5AF5CE04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69DFB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>Personale Docente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75AEF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857DE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FBFB4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5758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A17EBE" w:rsidRPr="008B51AA" w14:paraId="6E3E6851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D63D2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 xml:space="preserve"> Collaboratore del Dirigente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B2624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2E50F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A29D8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28E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A17EBE" w:rsidRPr="008B51AA" w14:paraId="20186627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4D73F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>
              <w:rPr>
                <w:rFonts w:eastAsia="Times New Roman" w:cstheme="minorHAnsi"/>
              </w:rPr>
              <w:t xml:space="preserve"> Responsabile dei registri digitali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27469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C8F8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2B05A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59DE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A17EBE" w:rsidRPr="008B51AA" w14:paraId="338F43F6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3AB1A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>Animatore digitale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27C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860F3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C2311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2661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6CE67D1A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EFD6D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 xml:space="preserve"> Re</w:t>
            </w:r>
            <w:r>
              <w:rPr>
                <w:rFonts w:eastAsia="Times New Roman" w:cstheme="minorHAnsi"/>
              </w:rPr>
              <w:t>sponsabile</w:t>
            </w:r>
            <w:r w:rsidRPr="008B51AA">
              <w:rPr>
                <w:rFonts w:eastAsia="Times New Roman" w:cstheme="minorHAnsi"/>
              </w:rPr>
              <w:t xml:space="preserve"> di plesso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CF5E6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22DFA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ABD3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C84F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5C89335F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38C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 xml:space="preserve"> Coordinatore di classe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0ADD0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8F302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F638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F6AE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2E59BBB5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4AC4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Segretari consigli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15DA1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1DAC8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2F6B5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659B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A17EBE" w:rsidRPr="008B51AA" w14:paraId="434D957F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2E4C6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>
              <w:rPr>
                <w:rFonts w:eastAsia="Times New Roman" w:cstheme="minorHAnsi"/>
              </w:rPr>
              <w:t xml:space="preserve"> </w:t>
            </w:r>
            <w:r w:rsidRPr="008B51AA">
              <w:rPr>
                <w:rFonts w:eastAsia="Times New Roman" w:cstheme="minorHAnsi"/>
              </w:rPr>
              <w:t>Funzione strumentale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F477D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64BCC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68C3B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72F9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A17EBE" w:rsidRPr="008B51AA" w14:paraId="13AC4625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CF73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  <w:b/>
              </w:rPr>
              <w:t>Commissione o gruppo di lavoro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4B6CB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5845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26AA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3DDE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004BC540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BB169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 xml:space="preserve"> Niv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1FD4A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EA1D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3005B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8B2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44DA77E1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AE0E5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>
              <w:rPr>
                <w:rFonts w:eastAsia="Times New Roman" w:cstheme="minorHAnsi"/>
              </w:rPr>
              <w:t xml:space="preserve"> Coordinatore Commissione uscite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29751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3FCD5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73B43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8E9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0C7115E2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C649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>
              <w:rPr>
                <w:rFonts w:eastAsia="Times New Roman" w:cstheme="minorHAnsi"/>
              </w:rPr>
              <w:t xml:space="preserve"> Commissione uscite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4A64E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CB242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F8976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3488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22DB722B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135B9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>
              <w:rPr>
                <w:rFonts w:eastAsia="Times New Roman" w:cstheme="minorHAnsi"/>
              </w:rPr>
              <w:t xml:space="preserve"> Commissione acquisti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6E401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5E67D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80101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7B06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38757639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79F0E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>
              <w:rPr>
                <w:rFonts w:eastAsia="Times New Roman" w:cstheme="minorHAnsi"/>
              </w:rPr>
              <w:t xml:space="preserve"> Commissione FF.SS.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DC835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6773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84A4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2B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0D6BB58C" w14:textId="77777777" w:rsidTr="002824F3">
        <w:trPr>
          <w:trHeight w:val="7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5329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>Direttore di Dipartimento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2821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50E1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A2D25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C56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068F7D37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0670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lastRenderedPageBreak/>
              <w:sym w:font="Times New Roman" w:char="F0A8"/>
            </w:r>
            <w:r w:rsidRPr="008B51AA">
              <w:rPr>
                <w:rFonts w:eastAsia="Times New Roman" w:cstheme="minorHAnsi"/>
              </w:rPr>
              <w:t>Commissione orari</w:t>
            </w: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CF646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08B9D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8B1A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D5D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4B0EB70A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34DDE" w14:textId="77777777" w:rsidR="00A17EBE" w:rsidRPr="008B51AA" w:rsidRDefault="00A17EBE" w:rsidP="002824F3">
            <w:pPr>
              <w:snapToGrid w:val="0"/>
              <w:spacing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>Referenti progetti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F21E7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4761B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3C5D2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E53B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04B8E80A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0D3BA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 xml:space="preserve">Referente </w:t>
            </w:r>
            <w:r>
              <w:rPr>
                <w:rFonts w:eastAsia="Times New Roman" w:cstheme="minorHAnsi"/>
              </w:rPr>
              <w:t>bulllismo e cyberbullismo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738EC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F91F9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C7EF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0ACB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197606D3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A7663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8B51AA">
              <w:rPr>
                <w:rFonts w:eastAsia="Times New Roman" w:cstheme="minorHAnsi"/>
              </w:rPr>
              <w:sym w:font="Times New Roman" w:char="F0A8"/>
            </w:r>
            <w:r w:rsidRPr="008B51AA">
              <w:rPr>
                <w:rFonts w:eastAsia="Times New Roman" w:cstheme="minorHAnsi"/>
              </w:rPr>
              <w:t xml:space="preserve">Referente progetto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C9AFD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2D2BF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BC65F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1450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52812F8F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0843F" w14:textId="77777777" w:rsidR="00A17EBE" w:rsidRPr="006D651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6D651A">
              <w:rPr>
                <w:rFonts w:eastAsia="Times New Roman" w:cstheme="minorHAnsi"/>
              </w:rPr>
              <w:sym w:font="Times New Roman" w:char="F0A8"/>
            </w:r>
            <w:r w:rsidRPr="006D651A">
              <w:rPr>
                <w:rFonts w:eastAsia="Times New Roman" w:cstheme="minorHAnsi"/>
              </w:rPr>
              <w:t>Ore eccedenti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E5C8D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143C6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1BF65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75EF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557653C0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A63B4" w14:textId="77777777" w:rsidR="00A17EBE" w:rsidRPr="006D651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6D651A">
              <w:rPr>
                <w:rFonts w:eastAsia="Times New Roman" w:cstheme="minorHAnsi"/>
              </w:rPr>
              <w:sym w:font="Times New Roman" w:char="F0A8"/>
            </w:r>
            <w:r w:rsidRPr="006D651A">
              <w:rPr>
                <w:rFonts w:eastAsia="Times New Roman" w:cstheme="minorHAnsi"/>
              </w:rPr>
              <w:t>Tutor tirocinanti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FD9AA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E3076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619AE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D099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179249F8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7C23E" w14:textId="77777777" w:rsidR="00A17EBE" w:rsidRPr="006D651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6D651A">
              <w:rPr>
                <w:rFonts w:eastAsia="Times New Roman" w:cstheme="minorHAnsi"/>
              </w:rPr>
              <w:sym w:font="Times New Roman" w:char="F0A8"/>
            </w:r>
            <w:r>
              <w:rPr>
                <w:rFonts w:eastAsia="Times New Roman" w:cstheme="minorHAnsi"/>
              </w:rPr>
              <w:t xml:space="preserve"> Agenda Sud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3A808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1F6C5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4E8CB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65B9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A17EBE" w:rsidRPr="008B51AA" w14:paraId="08ADD5C5" w14:textId="77777777" w:rsidTr="002824F3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7ED1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8B51AA">
              <w:rPr>
                <w:rFonts w:eastAsia="Times New Roman" w:cstheme="minorHAnsi"/>
                <w:b/>
                <w:bCs/>
              </w:rPr>
              <w:t>Altro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9FBF4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3AC49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554E5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B015" w14:textId="77777777" w:rsidR="00A17EBE" w:rsidRPr="008B51AA" w:rsidRDefault="00A17EBE" w:rsidP="002824F3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7D629F39" w14:textId="77777777" w:rsidR="00F5474E" w:rsidRDefault="00F5474E"/>
    <w:p w14:paraId="0FEEACA1" w14:textId="77777777" w:rsidR="00A17EBE" w:rsidRPr="00E6612D" w:rsidRDefault="00A17EBE" w:rsidP="00A17EBE">
      <w:pPr>
        <w:widowControl w:val="0"/>
        <w:autoSpaceDE w:val="0"/>
        <w:autoSpaceDN w:val="0"/>
        <w:rPr>
          <w:rFonts w:ascii="Calibri" w:eastAsia="Calibri" w:hAnsi="Calibri" w:cs="Calibri"/>
          <w:sz w:val="28"/>
          <w:szCs w:val="28"/>
          <w:lang w:eastAsia="it-IT" w:bidi="it-IT"/>
        </w:rPr>
      </w:pPr>
    </w:p>
    <w:tbl>
      <w:tblPr>
        <w:tblStyle w:val="Grigliatabella"/>
        <w:tblW w:w="9833" w:type="dxa"/>
        <w:tblLayout w:type="fixed"/>
        <w:tblLook w:val="04A0" w:firstRow="1" w:lastRow="0" w:firstColumn="1" w:lastColumn="0" w:noHBand="0" w:noVBand="1"/>
      </w:tblPr>
      <w:tblGrid>
        <w:gridCol w:w="7225"/>
        <w:gridCol w:w="1701"/>
        <w:gridCol w:w="907"/>
      </w:tblGrid>
      <w:tr w:rsidR="003067AE" w:rsidRPr="00E6612D" w14:paraId="61FF94B9" w14:textId="77777777" w:rsidTr="00E6612D">
        <w:trPr>
          <w:trHeight w:val="788"/>
        </w:trPr>
        <w:tc>
          <w:tcPr>
            <w:tcW w:w="7225" w:type="dxa"/>
          </w:tcPr>
          <w:p w14:paraId="74920F28" w14:textId="77777777" w:rsidR="003067AE" w:rsidRPr="00E6612D" w:rsidRDefault="003067AE" w:rsidP="00E6612D">
            <w:pPr>
              <w:snapToGrid w:val="0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sym w:font="Times New Roman" w:char="F0A8"/>
            </w:r>
            <w:r w:rsidRPr="00E6612D">
              <w:rPr>
                <w:rFonts w:eastAsia="Times New Roman" w:cstheme="minorHAnsi"/>
              </w:rPr>
              <w:t xml:space="preserve"> Di aver partecipato ai seguenti consigli di classe/interclasse/intersezione nelle seguenti date</w:t>
            </w:r>
            <w:r w:rsidR="005D6B06" w:rsidRPr="00E6612D">
              <w:rPr>
                <w:rFonts w:eastAsia="Times New Roman" w:cstheme="minorHAnsi"/>
              </w:rPr>
              <w:t xml:space="preserve"> in qualità di:</w:t>
            </w:r>
          </w:p>
          <w:p w14:paraId="304DD16E" w14:textId="1ABB737B" w:rsidR="005D6B06" w:rsidRPr="00E6612D" w:rsidRDefault="00E6612D" w:rsidP="00E6612D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t>Presidente</w:t>
            </w:r>
          </w:p>
          <w:p w14:paraId="2F41281F" w14:textId="27714E83" w:rsidR="00E6612D" w:rsidRPr="00E6612D" w:rsidRDefault="00E6612D" w:rsidP="00E6612D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t>Segretario</w:t>
            </w:r>
          </w:p>
        </w:tc>
        <w:tc>
          <w:tcPr>
            <w:tcW w:w="1701" w:type="dxa"/>
          </w:tcPr>
          <w:p w14:paraId="71ACF604" w14:textId="77777777" w:rsidR="003067AE" w:rsidRPr="00E6612D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t>data</w:t>
            </w:r>
          </w:p>
        </w:tc>
        <w:tc>
          <w:tcPr>
            <w:tcW w:w="907" w:type="dxa"/>
          </w:tcPr>
          <w:p w14:paraId="1366DF9B" w14:textId="77777777" w:rsidR="003067AE" w:rsidRPr="00E6612D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t>n. ore</w:t>
            </w:r>
          </w:p>
        </w:tc>
      </w:tr>
      <w:tr w:rsidR="003067AE" w:rsidRPr="008B51AA" w14:paraId="44F0E901" w14:textId="77777777" w:rsidTr="00E6612D">
        <w:trPr>
          <w:trHeight w:val="401"/>
        </w:trPr>
        <w:tc>
          <w:tcPr>
            <w:tcW w:w="7225" w:type="dxa"/>
          </w:tcPr>
          <w:p w14:paraId="24F9698E" w14:textId="77777777" w:rsidR="003067AE" w:rsidRPr="007E77B2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0F533917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06C1EC4B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3067AE" w:rsidRPr="008B51AA" w14:paraId="2BA8C174" w14:textId="77777777" w:rsidTr="00E6612D">
        <w:trPr>
          <w:trHeight w:val="386"/>
        </w:trPr>
        <w:tc>
          <w:tcPr>
            <w:tcW w:w="7225" w:type="dxa"/>
          </w:tcPr>
          <w:p w14:paraId="6927AE91" w14:textId="77777777" w:rsidR="003067AE" w:rsidRPr="007E77B2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3260DD66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491A5B09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3067AE" w:rsidRPr="008B51AA" w14:paraId="177D4487" w14:textId="77777777" w:rsidTr="00E6612D">
        <w:trPr>
          <w:trHeight w:val="401"/>
        </w:trPr>
        <w:tc>
          <w:tcPr>
            <w:tcW w:w="7225" w:type="dxa"/>
          </w:tcPr>
          <w:p w14:paraId="04123DA3" w14:textId="77777777" w:rsidR="003067AE" w:rsidRPr="007E77B2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4AD3360F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23CDBEDC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3067AE" w:rsidRPr="008B51AA" w14:paraId="45CA6FD3" w14:textId="77777777" w:rsidTr="00E6612D">
        <w:trPr>
          <w:trHeight w:val="386"/>
        </w:trPr>
        <w:tc>
          <w:tcPr>
            <w:tcW w:w="7225" w:type="dxa"/>
          </w:tcPr>
          <w:p w14:paraId="3BBAB062" w14:textId="77777777" w:rsidR="003067AE" w:rsidRPr="007E77B2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040D6211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1077DE13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3067AE" w:rsidRPr="008B51AA" w14:paraId="2A64DFB4" w14:textId="77777777" w:rsidTr="00E6612D">
        <w:trPr>
          <w:trHeight w:val="401"/>
        </w:trPr>
        <w:tc>
          <w:tcPr>
            <w:tcW w:w="7225" w:type="dxa"/>
          </w:tcPr>
          <w:p w14:paraId="0230D3D0" w14:textId="77777777" w:rsidR="003067AE" w:rsidRPr="007E77B2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263A8418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2DEA42AC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3067AE" w:rsidRPr="008B51AA" w14:paraId="1A0B656B" w14:textId="77777777" w:rsidTr="00E6612D">
        <w:trPr>
          <w:trHeight w:val="401"/>
        </w:trPr>
        <w:tc>
          <w:tcPr>
            <w:tcW w:w="7225" w:type="dxa"/>
          </w:tcPr>
          <w:p w14:paraId="7AE6C6F1" w14:textId="77777777" w:rsidR="003067AE" w:rsidRPr="007E77B2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026B017E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5E24EEA7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3067AE" w:rsidRPr="008B51AA" w14:paraId="3954A680" w14:textId="77777777" w:rsidTr="00E6612D">
        <w:trPr>
          <w:trHeight w:val="386"/>
        </w:trPr>
        <w:tc>
          <w:tcPr>
            <w:tcW w:w="7225" w:type="dxa"/>
          </w:tcPr>
          <w:p w14:paraId="423E6FAB" w14:textId="77777777" w:rsidR="003067AE" w:rsidRPr="007E77B2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704EDCFE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1C80EF5E" w14:textId="77777777" w:rsidR="003067AE" w:rsidRDefault="003067AE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4A6C13D1" w14:textId="77777777" w:rsidR="00D84044" w:rsidRDefault="00D84044" w:rsidP="00A17EBE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</w:p>
    <w:p w14:paraId="7C044937" w14:textId="77777777" w:rsidR="004B029F" w:rsidRDefault="004B029F" w:rsidP="00A17EBE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</w:p>
    <w:tbl>
      <w:tblPr>
        <w:tblStyle w:val="Grigliatabella"/>
        <w:tblW w:w="9833" w:type="dxa"/>
        <w:tblLayout w:type="fixed"/>
        <w:tblLook w:val="04A0" w:firstRow="1" w:lastRow="0" w:firstColumn="1" w:lastColumn="0" w:noHBand="0" w:noVBand="1"/>
      </w:tblPr>
      <w:tblGrid>
        <w:gridCol w:w="7225"/>
        <w:gridCol w:w="1701"/>
        <w:gridCol w:w="907"/>
      </w:tblGrid>
      <w:tr w:rsidR="004B029F" w:rsidRPr="00E6612D" w14:paraId="02BB5C51" w14:textId="77777777" w:rsidTr="00D24A18">
        <w:trPr>
          <w:trHeight w:val="788"/>
        </w:trPr>
        <w:tc>
          <w:tcPr>
            <w:tcW w:w="7225" w:type="dxa"/>
          </w:tcPr>
          <w:p w14:paraId="2F4ED452" w14:textId="334434BA" w:rsidR="004B029F" w:rsidRPr="00062F82" w:rsidRDefault="004B029F" w:rsidP="00062F82">
            <w:pPr>
              <w:snapToGrid w:val="0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sym w:font="Times New Roman" w:char="F0A8"/>
            </w:r>
            <w:r w:rsidRPr="00E6612D">
              <w:rPr>
                <w:rFonts w:eastAsia="Times New Roman" w:cstheme="minorHAnsi"/>
              </w:rPr>
              <w:t xml:space="preserve"> Di aver partecipato </w:t>
            </w:r>
            <w:r>
              <w:rPr>
                <w:rFonts w:eastAsia="Times New Roman" w:cstheme="minorHAnsi"/>
              </w:rPr>
              <w:t>in qualità di componente alle riunioni della/e seguente</w:t>
            </w:r>
            <w:r w:rsidR="00CC6B4B">
              <w:rPr>
                <w:rFonts w:eastAsia="Times New Roman" w:cstheme="minorHAnsi"/>
              </w:rPr>
              <w:t>/</w:t>
            </w:r>
            <w:r w:rsidRPr="00E6612D">
              <w:rPr>
                <w:rFonts w:eastAsia="Times New Roman" w:cstheme="minorHAnsi"/>
              </w:rPr>
              <w:t xml:space="preserve">i </w:t>
            </w:r>
            <w:r w:rsidR="00CC6B4B">
              <w:rPr>
                <w:rFonts w:eastAsia="Times New Roman" w:cstheme="minorHAnsi"/>
              </w:rPr>
              <w:t xml:space="preserve">commissione/i </w:t>
            </w:r>
            <w:r w:rsidR="00FD4BBD">
              <w:rPr>
                <w:rFonts w:eastAsia="Times New Roman" w:cstheme="minorHAnsi"/>
              </w:rPr>
              <w:t xml:space="preserve"> (Specificare)</w:t>
            </w:r>
            <w:r w:rsidRPr="00E6612D">
              <w:rPr>
                <w:rFonts w:eastAsia="Times New Roman" w:cstheme="minorHAnsi"/>
              </w:rPr>
              <w:t>:</w:t>
            </w:r>
          </w:p>
        </w:tc>
        <w:tc>
          <w:tcPr>
            <w:tcW w:w="1701" w:type="dxa"/>
          </w:tcPr>
          <w:p w14:paraId="7E34259A" w14:textId="77777777" w:rsidR="004B029F" w:rsidRPr="00E6612D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t>data</w:t>
            </w:r>
          </w:p>
        </w:tc>
        <w:tc>
          <w:tcPr>
            <w:tcW w:w="907" w:type="dxa"/>
          </w:tcPr>
          <w:p w14:paraId="319380A7" w14:textId="77777777" w:rsidR="004B029F" w:rsidRPr="00E6612D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t>n. ore</w:t>
            </w:r>
          </w:p>
        </w:tc>
      </w:tr>
      <w:tr w:rsidR="004B029F" w:rsidRPr="008B51AA" w14:paraId="50A5C277" w14:textId="77777777" w:rsidTr="00D24A18">
        <w:trPr>
          <w:trHeight w:val="401"/>
        </w:trPr>
        <w:tc>
          <w:tcPr>
            <w:tcW w:w="7225" w:type="dxa"/>
          </w:tcPr>
          <w:p w14:paraId="68D13423" w14:textId="77777777" w:rsidR="004B029F" w:rsidRPr="007E77B2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3CCA2312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31B039CA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4B029F" w:rsidRPr="008B51AA" w14:paraId="08D234CA" w14:textId="77777777" w:rsidTr="00D24A18">
        <w:trPr>
          <w:trHeight w:val="386"/>
        </w:trPr>
        <w:tc>
          <w:tcPr>
            <w:tcW w:w="7225" w:type="dxa"/>
          </w:tcPr>
          <w:p w14:paraId="02221F08" w14:textId="77777777" w:rsidR="004B029F" w:rsidRPr="007E77B2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720D3A8A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008BA8AA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4B029F" w:rsidRPr="008B51AA" w14:paraId="445071A7" w14:textId="77777777" w:rsidTr="00D24A18">
        <w:trPr>
          <w:trHeight w:val="401"/>
        </w:trPr>
        <w:tc>
          <w:tcPr>
            <w:tcW w:w="7225" w:type="dxa"/>
          </w:tcPr>
          <w:p w14:paraId="033FD140" w14:textId="77777777" w:rsidR="004B029F" w:rsidRPr="007E77B2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424B3524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5A4280B4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4B029F" w:rsidRPr="008B51AA" w14:paraId="475A8EAE" w14:textId="77777777" w:rsidTr="00D24A18">
        <w:trPr>
          <w:trHeight w:val="386"/>
        </w:trPr>
        <w:tc>
          <w:tcPr>
            <w:tcW w:w="7225" w:type="dxa"/>
          </w:tcPr>
          <w:p w14:paraId="5D24DB99" w14:textId="77777777" w:rsidR="004B029F" w:rsidRPr="007E77B2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6A0964CE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056D2614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4B029F" w:rsidRPr="008B51AA" w14:paraId="62A33651" w14:textId="77777777" w:rsidTr="00D24A18">
        <w:trPr>
          <w:trHeight w:val="401"/>
        </w:trPr>
        <w:tc>
          <w:tcPr>
            <w:tcW w:w="7225" w:type="dxa"/>
          </w:tcPr>
          <w:p w14:paraId="782072A3" w14:textId="77777777" w:rsidR="004B029F" w:rsidRPr="007E77B2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0FDAD7B8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59927519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4B029F" w:rsidRPr="008B51AA" w14:paraId="6A894537" w14:textId="77777777" w:rsidTr="00D24A18">
        <w:trPr>
          <w:trHeight w:val="401"/>
        </w:trPr>
        <w:tc>
          <w:tcPr>
            <w:tcW w:w="7225" w:type="dxa"/>
          </w:tcPr>
          <w:p w14:paraId="2A67B365" w14:textId="77777777" w:rsidR="004B029F" w:rsidRPr="007E77B2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6759E7BB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7F1BDA0E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4B029F" w:rsidRPr="008B51AA" w14:paraId="43AA07A1" w14:textId="77777777" w:rsidTr="00D24A18">
        <w:trPr>
          <w:trHeight w:val="386"/>
        </w:trPr>
        <w:tc>
          <w:tcPr>
            <w:tcW w:w="7225" w:type="dxa"/>
          </w:tcPr>
          <w:p w14:paraId="2F31522E" w14:textId="77777777" w:rsidR="004B029F" w:rsidRPr="007E77B2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01" w:type="dxa"/>
          </w:tcPr>
          <w:p w14:paraId="122A8A93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907" w:type="dxa"/>
          </w:tcPr>
          <w:p w14:paraId="0512F768" w14:textId="77777777" w:rsidR="004B029F" w:rsidRDefault="004B029F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</w:tbl>
    <w:tbl>
      <w:tblPr>
        <w:tblW w:w="979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2676"/>
        <w:gridCol w:w="1080"/>
        <w:gridCol w:w="1080"/>
        <w:gridCol w:w="1268"/>
      </w:tblGrid>
      <w:tr w:rsidR="00FD4BBD" w:rsidRPr="00E6612D" w14:paraId="41C1F71C" w14:textId="77777777" w:rsidTr="00D24A1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3C27" w14:textId="77777777" w:rsidR="00FD4BBD" w:rsidRPr="00E6612D" w:rsidRDefault="00FD4BBD" w:rsidP="00D24A18">
            <w:pPr>
              <w:snapToGrid w:val="0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lastRenderedPageBreak/>
              <w:sym w:font="Times New Roman" w:char="F0A8"/>
            </w:r>
            <w:r w:rsidRPr="00E6612D">
              <w:rPr>
                <w:rFonts w:eastAsia="Times New Roman" w:cstheme="minorHAnsi"/>
              </w:rPr>
              <w:t xml:space="preserve"> Di aver effettuato n. … ore in eccedenza, nelle seguenti date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D67D5" w14:textId="77777777" w:rsidR="00FD4BBD" w:rsidRPr="00E6612D" w:rsidRDefault="00FD4BBD" w:rsidP="00D24A18">
            <w:pPr>
              <w:snapToGrid w:val="0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t>data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50AAD" w14:textId="77777777" w:rsidR="00FD4BBD" w:rsidRPr="00E6612D" w:rsidRDefault="00FD4BBD" w:rsidP="00D24A18">
            <w:pPr>
              <w:snapToGrid w:val="0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t>n. 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786CF" w14:textId="77777777" w:rsidR="00FD4BBD" w:rsidRPr="00E6612D" w:rsidRDefault="00FD4BBD" w:rsidP="00D24A18">
            <w:pPr>
              <w:snapToGrid w:val="0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59E" w14:textId="77777777" w:rsidR="00FD4BBD" w:rsidRPr="00E6612D" w:rsidRDefault="00FD4BBD" w:rsidP="00D24A18">
            <w:pPr>
              <w:snapToGrid w:val="0"/>
              <w:rPr>
                <w:rFonts w:eastAsia="Times New Roman" w:cstheme="minorHAnsi"/>
              </w:rPr>
            </w:pPr>
          </w:p>
        </w:tc>
      </w:tr>
      <w:tr w:rsidR="00FD4BBD" w:rsidRPr="00E6612D" w14:paraId="68EF38BE" w14:textId="77777777" w:rsidTr="00D24A1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1B8A0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4A898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49A38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D4FBA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64D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FD4BBD" w:rsidRPr="00E6612D" w14:paraId="14EAA2DF" w14:textId="77777777" w:rsidTr="00D24A1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0C9E2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DBC6A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21C21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DEDDD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2E4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FD4BBD" w:rsidRPr="00E6612D" w14:paraId="656F1DA4" w14:textId="77777777" w:rsidTr="00D24A1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707C7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20AB3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151B8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8A768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706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FD4BBD" w:rsidRPr="00E6612D" w14:paraId="33100124" w14:textId="77777777" w:rsidTr="00D24A1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0FBF6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EEEF9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2A1CC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5D2B1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CA5B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FD4BBD" w:rsidRPr="00E6612D" w14:paraId="5B03B34B" w14:textId="77777777" w:rsidTr="00D24A1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89421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7657E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D72C2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84A1A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A82D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FD4BBD" w:rsidRPr="00E6612D" w14:paraId="24BC9A22" w14:textId="77777777" w:rsidTr="00D24A1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22248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9FC6C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59406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C8D63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D554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  <w:tr w:rsidR="00FD4BBD" w:rsidRPr="00E6612D" w14:paraId="1DE7384D" w14:textId="77777777" w:rsidTr="00D24A18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1E10A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342E8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A84F0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AD00A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C35" w14:textId="77777777" w:rsidR="00FD4BBD" w:rsidRPr="00E6612D" w:rsidRDefault="00FD4BBD" w:rsidP="00D24A18">
            <w:pPr>
              <w:snapToGrid w:val="0"/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19EB4C45" w14:textId="77777777" w:rsidR="004B029F" w:rsidRDefault="004B029F" w:rsidP="00A17EBE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</w:p>
    <w:tbl>
      <w:tblPr>
        <w:tblStyle w:val="Grigliatabella"/>
        <w:tblW w:w="9832" w:type="dxa"/>
        <w:tblLayout w:type="fixed"/>
        <w:tblLook w:val="04A0" w:firstRow="1" w:lastRow="0" w:firstColumn="1" w:lastColumn="0" w:noHBand="0" w:noVBand="1"/>
      </w:tblPr>
      <w:tblGrid>
        <w:gridCol w:w="9832"/>
      </w:tblGrid>
      <w:tr w:rsidR="00766EF5" w:rsidRPr="00E6612D" w14:paraId="57E2A4EC" w14:textId="77777777" w:rsidTr="00766EF5">
        <w:trPr>
          <w:trHeight w:val="962"/>
        </w:trPr>
        <w:tc>
          <w:tcPr>
            <w:tcW w:w="9832" w:type="dxa"/>
          </w:tcPr>
          <w:p w14:paraId="3F8DBAB1" w14:textId="6ABD1BB5" w:rsidR="00766EF5" w:rsidRPr="00E6612D" w:rsidRDefault="00766EF5" w:rsidP="00D24A18">
            <w:pPr>
              <w:snapToGrid w:val="0"/>
              <w:rPr>
                <w:rFonts w:eastAsia="Times New Roman" w:cstheme="minorHAnsi"/>
              </w:rPr>
            </w:pPr>
            <w:r w:rsidRPr="00E6612D">
              <w:rPr>
                <w:rFonts w:eastAsia="Times New Roman" w:cstheme="minorHAnsi"/>
              </w:rPr>
              <w:sym w:font="Times New Roman" w:char="F0A8"/>
            </w:r>
            <w:r w:rsidRPr="00E6612D">
              <w:rPr>
                <w:rFonts w:eastAsia="Times New Roman" w:cstheme="minorHAnsi"/>
              </w:rPr>
              <w:t xml:space="preserve"> Di </w:t>
            </w:r>
            <w:r>
              <w:rPr>
                <w:rFonts w:eastAsia="Times New Roman" w:cstheme="minorHAnsi"/>
              </w:rPr>
              <w:t>essere stato nominato tutor di tirocinanti per l’insegnante…… ed ha svolto n. ……. ore di tutoraggio</w:t>
            </w:r>
          </w:p>
          <w:p w14:paraId="213D1993" w14:textId="46F41CD4" w:rsidR="00766EF5" w:rsidRPr="00E6612D" w:rsidRDefault="00766EF5" w:rsidP="00766EF5">
            <w:pPr>
              <w:pStyle w:val="Paragrafoelenco"/>
              <w:snapToGrid w:val="0"/>
              <w:ind w:left="360"/>
              <w:rPr>
                <w:rFonts w:eastAsia="Times New Roman" w:cstheme="minorHAnsi"/>
              </w:rPr>
            </w:pPr>
          </w:p>
        </w:tc>
      </w:tr>
    </w:tbl>
    <w:p w14:paraId="2E6D19DD" w14:textId="77777777" w:rsidR="00FD4BBD" w:rsidRPr="008B51AA" w:rsidRDefault="00FD4BBD" w:rsidP="00A17EBE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</w:p>
    <w:p w14:paraId="52614998" w14:textId="77777777" w:rsidR="00A17EBE" w:rsidRPr="008B51AA" w:rsidRDefault="00A17EBE" w:rsidP="00A17EBE">
      <w:pPr>
        <w:widowControl w:val="0"/>
        <w:autoSpaceDE w:val="0"/>
        <w:autoSpaceDN w:val="0"/>
        <w:jc w:val="center"/>
        <w:rPr>
          <w:rFonts w:ascii="Calibri" w:eastAsia="Calibri" w:hAnsi="Calibri" w:cs="Calibri"/>
          <w:lang w:eastAsia="it-IT" w:bidi="it-IT"/>
        </w:rPr>
      </w:pPr>
    </w:p>
    <w:p w14:paraId="79513364" w14:textId="77777777" w:rsidR="00A17EBE" w:rsidRPr="008B51AA" w:rsidRDefault="00A17EBE" w:rsidP="00A17EBE">
      <w:pPr>
        <w:spacing w:line="288" w:lineRule="auto"/>
        <w:rPr>
          <w:rFonts w:ascii="Tahoma" w:eastAsia="Times New Roman" w:hAnsi="Tahoma" w:cs="Times New Roman"/>
          <w:sz w:val="20"/>
          <w:szCs w:val="24"/>
        </w:rPr>
      </w:pPr>
      <w:r w:rsidRPr="008B51AA">
        <w:rPr>
          <w:rFonts w:ascii="Tahoma" w:eastAsia="Times New Roman" w:hAnsi="Tahoma" w:cs="Times New Roman"/>
          <w:sz w:val="20"/>
          <w:szCs w:val="24"/>
        </w:rPr>
        <w:t>Modalità di pagamento:</w:t>
      </w:r>
    </w:p>
    <w:p w14:paraId="3B2D881A" w14:textId="77777777" w:rsidR="00A17EBE" w:rsidRPr="008B51AA" w:rsidRDefault="00A17EBE" w:rsidP="00A17EBE">
      <w:pPr>
        <w:spacing w:line="288" w:lineRule="auto"/>
        <w:ind w:left="5664" w:firstLine="708"/>
        <w:rPr>
          <w:rFonts w:ascii="Tahoma" w:eastAsia="Times New Roman" w:hAnsi="Tahoma" w:cs="Times New Roman"/>
          <w:sz w:val="20"/>
          <w:szCs w:val="24"/>
        </w:rPr>
      </w:pPr>
    </w:p>
    <w:p w14:paraId="5CCB2230" w14:textId="77777777" w:rsidR="00A17EBE" w:rsidRPr="008B51AA" w:rsidRDefault="00A17EBE" w:rsidP="00A17EBE">
      <w:pPr>
        <w:rPr>
          <w:rFonts w:ascii="Tahoma" w:eastAsia="Times New Roman" w:hAnsi="Tahoma" w:cs="Times New Roman"/>
          <w:sz w:val="20"/>
          <w:szCs w:val="24"/>
        </w:rPr>
      </w:pPr>
      <w:r w:rsidRPr="008B51AA">
        <w:rPr>
          <w:rFonts w:ascii="Tahoma" w:eastAsia="Times New Roman" w:hAnsi="Tahoma" w:cs="Times New Roman"/>
          <w:sz w:val="20"/>
          <w:szCs w:val="24"/>
        </w:rPr>
        <w:t>Riscossione diretta presso Istituto Bancario di…………………………………..</w:t>
      </w:r>
    </w:p>
    <w:p w14:paraId="77EB75FC" w14:textId="77777777" w:rsidR="00A17EBE" w:rsidRPr="008B51AA" w:rsidRDefault="00A17EBE" w:rsidP="00A17EBE">
      <w:pPr>
        <w:ind w:left="5664" w:firstLine="708"/>
        <w:rPr>
          <w:rFonts w:ascii="Tahoma" w:eastAsia="Times New Roman" w:hAnsi="Tahoma" w:cs="Times New Roman"/>
          <w:sz w:val="20"/>
          <w:szCs w:val="24"/>
        </w:rPr>
      </w:pPr>
    </w:p>
    <w:p w14:paraId="1F1A29A1" w14:textId="77777777" w:rsidR="00A17EBE" w:rsidRPr="008B51AA" w:rsidRDefault="00A17EBE" w:rsidP="00A17EBE">
      <w:pPr>
        <w:rPr>
          <w:rFonts w:ascii="Tahoma" w:eastAsia="Times New Roman" w:hAnsi="Tahoma" w:cs="Times New Roman"/>
          <w:sz w:val="20"/>
          <w:szCs w:val="24"/>
        </w:rPr>
      </w:pPr>
      <w:r w:rsidRPr="008B51AA">
        <w:rPr>
          <w:rFonts w:ascii="Tahoma" w:eastAsia="Times New Roman" w:hAnsi="Tahoma" w:cs="Times New Roman"/>
          <w:sz w:val="20"/>
          <w:szCs w:val="24"/>
        </w:rPr>
        <w:t xml:space="preserve"> Accredito sul c/c bancario intestato al/la sottoscritto/a presso la Banca ………………………..</w:t>
      </w:r>
    </w:p>
    <w:p w14:paraId="49BBBA50" w14:textId="77777777" w:rsidR="00A17EBE" w:rsidRPr="008B51AA" w:rsidRDefault="00A17EBE" w:rsidP="00A17EBE">
      <w:pPr>
        <w:rPr>
          <w:rFonts w:ascii="Tahoma" w:eastAsia="Times New Roman" w:hAnsi="Tahoma" w:cs="Times New Roman"/>
          <w:sz w:val="20"/>
          <w:szCs w:val="24"/>
        </w:rPr>
      </w:pPr>
    </w:p>
    <w:p w14:paraId="41E76B13" w14:textId="77777777" w:rsidR="00A17EBE" w:rsidRPr="008B51AA" w:rsidRDefault="00A17EBE" w:rsidP="00A17EBE">
      <w:pPr>
        <w:rPr>
          <w:rFonts w:ascii="Tahoma" w:eastAsia="Times New Roman" w:hAnsi="Tahoma" w:cs="Times New Roman"/>
          <w:sz w:val="20"/>
          <w:szCs w:val="24"/>
        </w:rPr>
      </w:pPr>
      <w:r w:rsidRPr="008B51AA">
        <w:rPr>
          <w:rFonts w:ascii="Tahoma" w:eastAsia="Times New Roman" w:hAnsi="Tahoma" w:cs="Times New Roman"/>
          <w:sz w:val="20"/>
          <w:szCs w:val="24"/>
        </w:rPr>
        <w:t>…………………………………..……… filiale di ……………………………………………..</w:t>
      </w:r>
    </w:p>
    <w:p w14:paraId="660393D6" w14:textId="77777777" w:rsidR="00A17EBE" w:rsidRPr="008B51AA" w:rsidRDefault="00A17EBE" w:rsidP="00A17EBE">
      <w:pPr>
        <w:ind w:left="5664" w:firstLine="708"/>
        <w:rPr>
          <w:rFonts w:ascii="Tahoma" w:eastAsia="Times New Roman" w:hAnsi="Tahoma" w:cs="Times New Roman"/>
          <w:sz w:val="20"/>
          <w:szCs w:val="24"/>
        </w:rPr>
      </w:pPr>
    </w:p>
    <w:p w14:paraId="324B7413" w14:textId="77777777" w:rsidR="00A17EBE" w:rsidRPr="008B51AA" w:rsidRDefault="00A17EBE" w:rsidP="00A17EBE">
      <w:pPr>
        <w:rPr>
          <w:rFonts w:ascii="Tahoma" w:eastAsia="Times New Roman" w:hAnsi="Tahoma" w:cs="Times New Roman"/>
          <w:sz w:val="20"/>
          <w:szCs w:val="24"/>
        </w:rPr>
      </w:pPr>
      <w:r w:rsidRPr="008B51AA">
        <w:rPr>
          <w:rFonts w:ascii="Tahoma" w:eastAsia="Times New Roman" w:hAnsi="Tahoma" w:cs="Times New Roman"/>
          <w:sz w:val="20"/>
          <w:szCs w:val="24"/>
        </w:rPr>
        <w:t>CODICE IBAN …………………………………………………………………………………..</w:t>
      </w:r>
    </w:p>
    <w:p w14:paraId="13B0D5FF" w14:textId="77777777" w:rsidR="00A17EBE" w:rsidRPr="008B51AA" w:rsidRDefault="00A17EBE" w:rsidP="00A17EBE">
      <w:pPr>
        <w:rPr>
          <w:rFonts w:ascii="Tahoma" w:eastAsia="Times New Roman" w:hAnsi="Tahoma" w:cs="Times New Roman"/>
          <w:sz w:val="20"/>
          <w:szCs w:val="24"/>
        </w:rPr>
      </w:pPr>
      <w:r w:rsidRPr="008B51AA">
        <w:rPr>
          <w:rFonts w:ascii="Tahoma" w:eastAsia="Times New Roman" w:hAnsi="Tahoma" w:cs="Times New Roman"/>
          <w:sz w:val="20"/>
          <w:szCs w:val="24"/>
        </w:rPr>
        <w:t>(SE NON GIÀ CONSEGNATO ALLA SCUOLA)</w:t>
      </w:r>
    </w:p>
    <w:p w14:paraId="020E49FE" w14:textId="77777777" w:rsidR="00A17EBE" w:rsidRPr="008B51AA" w:rsidRDefault="00A17EBE" w:rsidP="00A17EBE">
      <w:pPr>
        <w:widowControl w:val="0"/>
        <w:autoSpaceDE w:val="0"/>
        <w:autoSpaceDN w:val="0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</w:p>
    <w:p w14:paraId="79394B25" w14:textId="77777777" w:rsidR="00A17EBE" w:rsidRPr="008B51AA" w:rsidRDefault="00A17EBE" w:rsidP="00A17EBE">
      <w:pPr>
        <w:spacing w:line="288" w:lineRule="auto"/>
        <w:rPr>
          <w:rFonts w:ascii="Calibri" w:eastAsia="Calibri" w:hAnsi="Calibri" w:cs="Times New Roman"/>
        </w:rPr>
      </w:pPr>
      <w:r w:rsidRPr="008B51AA">
        <w:rPr>
          <w:rFonts w:ascii="Calibri" w:eastAsia="Calibri" w:hAnsi="Calibri" w:cs="Times New Roman"/>
        </w:rPr>
        <w:t>Data</w:t>
      </w:r>
    </w:p>
    <w:p w14:paraId="2604BB4A" w14:textId="77777777" w:rsidR="00A17EBE" w:rsidRDefault="00A17EBE" w:rsidP="00A17EBE">
      <w:pPr>
        <w:widowControl w:val="0"/>
        <w:autoSpaceDE w:val="0"/>
        <w:autoSpaceDN w:val="0"/>
        <w:ind w:right="211" w:firstLine="16"/>
        <w:jc w:val="right"/>
        <w:rPr>
          <w:rFonts w:ascii="Calibri" w:eastAsia="Calibri" w:hAnsi="Calibri" w:cs="Times New Roman"/>
        </w:rPr>
      </w:pPr>
      <w:r w:rsidRPr="008B51AA">
        <w:rPr>
          <w:rFonts w:ascii="Calibri" w:eastAsia="Calibri" w:hAnsi="Calibri" w:cs="Times New Roman"/>
        </w:rPr>
        <w:t>Firma del Docente</w:t>
      </w:r>
    </w:p>
    <w:p w14:paraId="1E91BF35" w14:textId="77777777" w:rsidR="00A17EBE" w:rsidRDefault="00A17EBE" w:rsidP="00A17EBE">
      <w:pPr>
        <w:widowControl w:val="0"/>
        <w:autoSpaceDE w:val="0"/>
        <w:autoSpaceDN w:val="0"/>
        <w:ind w:right="211" w:firstLine="16"/>
        <w:jc w:val="right"/>
        <w:rPr>
          <w:rFonts w:ascii="Calibri" w:eastAsia="Calibri" w:hAnsi="Calibri" w:cs="Times New Roman"/>
        </w:rPr>
      </w:pPr>
    </w:p>
    <w:p w14:paraId="58610601" w14:textId="77777777" w:rsidR="00A17EBE" w:rsidRDefault="00A17EBE" w:rsidP="00A17EBE"/>
    <w:p w14:paraId="16A07DC8" w14:textId="77777777" w:rsidR="0091503C" w:rsidRDefault="0091503C"/>
    <w:p w14:paraId="55EC226A" w14:textId="77777777" w:rsidR="0091503C" w:rsidRDefault="0091503C"/>
    <w:p w14:paraId="636E94EE" w14:textId="77777777" w:rsidR="0091503C" w:rsidRDefault="0091503C"/>
    <w:sectPr w:rsidR="009150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10924" w14:textId="77777777" w:rsidR="00964C54" w:rsidRDefault="00964C54" w:rsidP="00BE17ED">
      <w:r>
        <w:separator/>
      </w:r>
    </w:p>
  </w:endnote>
  <w:endnote w:type="continuationSeparator" w:id="0">
    <w:p w14:paraId="5DEBB2AA" w14:textId="77777777" w:rsidR="00964C54" w:rsidRDefault="00964C54" w:rsidP="00B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B63B" w14:textId="77777777" w:rsidR="00964C54" w:rsidRDefault="00964C54" w:rsidP="00BE17ED">
      <w:r>
        <w:separator/>
      </w:r>
    </w:p>
  </w:footnote>
  <w:footnote w:type="continuationSeparator" w:id="0">
    <w:p w14:paraId="69D48038" w14:textId="77777777" w:rsidR="00964C54" w:rsidRDefault="00964C54" w:rsidP="00BE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0F21" w14:textId="77777777" w:rsidR="00BE17ED" w:rsidRPr="00BE17ED" w:rsidRDefault="00BE17ED" w:rsidP="00BE17E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DE1D7" wp14:editId="7ADDE113">
          <wp:simplePos x="0" y="0"/>
          <wp:positionH relativeFrom="column">
            <wp:posOffset>-544830</wp:posOffset>
          </wp:positionH>
          <wp:positionV relativeFrom="paragraph">
            <wp:posOffset>-396240</wp:posOffset>
          </wp:positionV>
          <wp:extent cx="7170420" cy="1905000"/>
          <wp:effectExtent l="0" t="0" r="0" b="0"/>
          <wp:wrapSquare wrapText="bothSides"/>
          <wp:docPr id="217363121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363121" name="Immagine 1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042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1D4C"/>
    <w:multiLevelType w:val="hybridMultilevel"/>
    <w:tmpl w:val="69B843C6"/>
    <w:lvl w:ilvl="0" w:tplc="87926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4DFC"/>
    <w:multiLevelType w:val="hybridMultilevel"/>
    <w:tmpl w:val="138C459E"/>
    <w:lvl w:ilvl="0" w:tplc="87926C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165681">
    <w:abstractNumId w:val="0"/>
  </w:num>
  <w:num w:numId="2" w16cid:durableId="135249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69"/>
    <w:rsid w:val="00046BD6"/>
    <w:rsid w:val="00062F82"/>
    <w:rsid w:val="000C4B55"/>
    <w:rsid w:val="00121213"/>
    <w:rsid w:val="00191EA1"/>
    <w:rsid w:val="0020701C"/>
    <w:rsid w:val="002656B9"/>
    <w:rsid w:val="00280F04"/>
    <w:rsid w:val="002B3AA0"/>
    <w:rsid w:val="003067AE"/>
    <w:rsid w:val="00360648"/>
    <w:rsid w:val="003A251B"/>
    <w:rsid w:val="003C2162"/>
    <w:rsid w:val="003C69AC"/>
    <w:rsid w:val="003E2232"/>
    <w:rsid w:val="004045D4"/>
    <w:rsid w:val="004767C7"/>
    <w:rsid w:val="004B029F"/>
    <w:rsid w:val="005B5F8B"/>
    <w:rsid w:val="005D6B06"/>
    <w:rsid w:val="005F36F9"/>
    <w:rsid w:val="00652264"/>
    <w:rsid w:val="00657CBC"/>
    <w:rsid w:val="00703BE5"/>
    <w:rsid w:val="00757B0D"/>
    <w:rsid w:val="007610C3"/>
    <w:rsid w:val="00766EF5"/>
    <w:rsid w:val="007E77B2"/>
    <w:rsid w:val="0091503C"/>
    <w:rsid w:val="00964C54"/>
    <w:rsid w:val="00967E29"/>
    <w:rsid w:val="009A2469"/>
    <w:rsid w:val="009B7785"/>
    <w:rsid w:val="009C60F2"/>
    <w:rsid w:val="00A17EBE"/>
    <w:rsid w:val="00B24C04"/>
    <w:rsid w:val="00B266B2"/>
    <w:rsid w:val="00B80261"/>
    <w:rsid w:val="00B816E7"/>
    <w:rsid w:val="00BE17ED"/>
    <w:rsid w:val="00CC6B4B"/>
    <w:rsid w:val="00CF06EB"/>
    <w:rsid w:val="00D37BFF"/>
    <w:rsid w:val="00D62510"/>
    <w:rsid w:val="00D84044"/>
    <w:rsid w:val="00E23DB8"/>
    <w:rsid w:val="00E63CCF"/>
    <w:rsid w:val="00E6612D"/>
    <w:rsid w:val="00EE53F3"/>
    <w:rsid w:val="00F5474E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2CC6B"/>
  <w15:chartTrackingRefBased/>
  <w15:docId w15:val="{DBE5A006-B537-480E-91DA-5F03431A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7E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7E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7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17E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7E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7E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E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7ED"/>
  </w:style>
  <w:style w:type="paragraph" w:styleId="Pidipagina">
    <w:name w:val="footer"/>
    <w:basedOn w:val="Normale"/>
    <w:link w:val="PidipaginaCarattere"/>
    <w:uiPriority w:val="99"/>
    <w:unhideWhenUsed/>
    <w:rsid w:val="00BE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7ED"/>
  </w:style>
  <w:style w:type="table" w:styleId="Grigliatabella">
    <w:name w:val="Table Grid"/>
    <w:basedOn w:val="Tabellanormale"/>
    <w:uiPriority w:val="39"/>
    <w:rsid w:val="003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STEFANO%20CARTA%20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D289-10C0-4D25-A318-41542B94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STEFANO CARTA BASE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Utente</cp:lastModifiedBy>
  <cp:revision>2</cp:revision>
  <dcterms:created xsi:type="dcterms:W3CDTF">2025-06-04T08:41:00Z</dcterms:created>
  <dcterms:modified xsi:type="dcterms:W3CDTF">2025-06-04T08:41:00Z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721a436f-63a3-4c24-8906-7e5a58677237</vt:lpwstr>
  </property>
</Properties>
</file>